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3A27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0AABD219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7CA7BA15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499AAFE3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4E5A85D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1CD2B9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370D6F2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196E39B0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34A7CB7C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243636E1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4EE41F9E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209DCDFC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60F4115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0E4B0E4E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707080ED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70F05F3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06640CE1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474EBFC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3320C775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B909EE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462C139A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23F8CA12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1A6CE73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5EEDDD5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66509E87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3DDE9808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1F7B2F78" w14:textId="77777777" w:rsidR="00E82D6F" w:rsidRPr="00B265A5" w:rsidRDefault="00E82D6F" w:rsidP="00B265A5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00E82D6F">
        <w:rPr>
          <w:rFonts w:ascii="Georgia" w:eastAsia="Georgia" w:hAnsi="Georgia" w:cs="Georgia"/>
          <w:i/>
          <w:iCs/>
          <w:u w:val="single"/>
        </w:rPr>
        <w:t>58-</w:t>
      </w:r>
      <w:r w:rsidR="00B265A5">
        <w:rPr>
          <w:rFonts w:ascii="Georgia" w:eastAsia="Georgia" w:hAnsi="Georgia" w:cs="Georgia"/>
          <w:i/>
          <w:iCs/>
          <w:u w:val="single"/>
        </w:rPr>
        <w:t>B</w:t>
      </w:r>
      <w:r w:rsidRPr="00E82D6F">
        <w:rPr>
          <w:rFonts w:ascii="Georgia" w:eastAsia="Georgia" w:hAnsi="Georgia" w:cs="Georgia"/>
          <w:i/>
          <w:iCs/>
          <w:u w:val="single"/>
        </w:rPr>
        <w:t xml:space="preserve">-1 </w:t>
      </w:r>
      <w:r w:rsidR="00B265A5">
        <w:rPr>
          <w:rFonts w:ascii="Georgia" w:eastAsia="Georgia" w:hAnsi="Georgia" w:cs="Georgia"/>
          <w:i/>
          <w:iCs/>
          <w:u w:val="single"/>
        </w:rPr>
        <w:t xml:space="preserve">A Bill to Approve the Undergraduate Student Government 2025 Remainder Autumn Budget </w:t>
      </w:r>
    </w:p>
    <w:p w14:paraId="53D8C9C9" w14:textId="77777777" w:rsidR="00B265A5" w:rsidRPr="00E82D6F" w:rsidRDefault="00B265A5" w:rsidP="00B265A5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</w:t>
      </w:r>
      <w:r w:rsidRPr="00B265A5">
        <w:rPr>
          <w:rFonts w:ascii="Georgia" w:eastAsia="Georgia" w:hAnsi="Georgia" w:cs="Georgia"/>
          <w:i/>
          <w:iCs/>
          <w:u w:val="single"/>
          <w:vertAlign w:val="superscript"/>
        </w:rPr>
        <w:t>th</w:t>
      </w:r>
      <w:r>
        <w:rPr>
          <w:rFonts w:ascii="Georgia" w:eastAsia="Georgia" w:hAnsi="Georgia" w:cs="Georgia"/>
          <w:i/>
          <w:iCs/>
          <w:u w:val="single"/>
        </w:rPr>
        <w:t xml:space="preserve"> General Assembly Vacany Applications Approval </w:t>
      </w:r>
    </w:p>
    <w:p w14:paraId="3EC210E4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360ED1BF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264C" w14:textId="77777777" w:rsidR="00B9198C" w:rsidRDefault="00B9198C">
      <w:r>
        <w:separator/>
      </w:r>
    </w:p>
  </w:endnote>
  <w:endnote w:type="continuationSeparator" w:id="0">
    <w:p w14:paraId="308CCB45" w14:textId="77777777" w:rsidR="00B9198C" w:rsidRDefault="00B9198C">
      <w:r>
        <w:continuationSeparator/>
      </w:r>
    </w:p>
  </w:endnote>
  <w:endnote w:type="continuationNotice" w:id="1">
    <w:p w14:paraId="6846330A" w14:textId="77777777" w:rsidR="00B9198C" w:rsidRDefault="00B91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00FC4EFF" w14:textId="77777777" w:rsidTr="3E66D0C7">
      <w:tc>
        <w:tcPr>
          <w:tcW w:w="3120" w:type="dxa"/>
        </w:tcPr>
        <w:p w14:paraId="1AE8EFF4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754A226D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3817B80B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6A6F4DAC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5036" w14:textId="77777777" w:rsidR="00B9198C" w:rsidRDefault="00B9198C">
      <w:r>
        <w:separator/>
      </w:r>
    </w:p>
  </w:footnote>
  <w:footnote w:type="continuationSeparator" w:id="0">
    <w:p w14:paraId="5AD4E09D" w14:textId="77777777" w:rsidR="00B9198C" w:rsidRDefault="00B9198C">
      <w:r>
        <w:continuationSeparator/>
      </w:r>
    </w:p>
  </w:footnote>
  <w:footnote w:type="continuationNotice" w:id="1">
    <w:p w14:paraId="7CEECC14" w14:textId="77777777" w:rsidR="00B9198C" w:rsidRDefault="00B91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113A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49521B12" w14:textId="77777777" w:rsidTr="19557CF2">
      <w:trPr>
        <w:jc w:val="center"/>
      </w:trPr>
      <w:tc>
        <w:tcPr>
          <w:tcW w:w="6246" w:type="dxa"/>
        </w:tcPr>
        <w:p w14:paraId="6BF0A374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1DF442DC" wp14:editId="3EB5A267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09BB7AA0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785C0BB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7E3B33AA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4039F113" w14:textId="77777777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B265A5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3</w:t>
          </w:r>
        </w:p>
        <w:p w14:paraId="09E24A89" w14:textId="77777777" w:rsidR="00D209E7" w:rsidRPr="005B35F4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  <w:vertAlign w:val="superscript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October </w:t>
          </w:r>
          <w:r w:rsidR="00B265A5">
            <w:rPr>
              <w:rFonts w:ascii="Georgia" w:eastAsia="Georgia" w:hAnsi="Georgia" w:cs="Georgia"/>
              <w:sz w:val="22"/>
              <w:szCs w:val="22"/>
            </w:rPr>
            <w:t>22</w:t>
          </w:r>
          <w:r w:rsidR="00B265A5" w:rsidRPr="00B265A5">
            <w:rPr>
              <w:rFonts w:ascii="Georgia" w:eastAsia="Georgia" w:hAnsi="Georgia" w:cs="Georgia"/>
              <w:sz w:val="22"/>
              <w:szCs w:val="22"/>
              <w:vertAlign w:val="superscript"/>
            </w:rPr>
            <w:t>n</w:t>
          </w:r>
          <w:r w:rsidR="00B265A5">
            <w:rPr>
              <w:rFonts w:ascii="Georgia" w:eastAsia="Georgia" w:hAnsi="Georgia" w:cs="Georgia"/>
              <w:sz w:val="22"/>
              <w:szCs w:val="22"/>
              <w:vertAlign w:val="superscript"/>
            </w:rPr>
            <w:t>d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6DE56F4E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8C70AB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64F9B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3726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C40D6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C70AB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265A5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98C"/>
    <w:rsid w:val="00B91D3F"/>
    <w:rsid w:val="00B92AD6"/>
    <w:rsid w:val="00B95149"/>
    <w:rsid w:val="00BA5102"/>
    <w:rsid w:val="00BB4631"/>
    <w:rsid w:val="00BC1C53"/>
    <w:rsid w:val="00BC7DF7"/>
    <w:rsid w:val="00BD1205"/>
    <w:rsid w:val="00BD6A72"/>
    <w:rsid w:val="00BE0149"/>
    <w:rsid w:val="00BE3F7E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9633F"/>
    <w:rsid w:val="00DA0525"/>
    <w:rsid w:val="00DA0D65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E06F"/>
  <w15:docId w15:val="{81AF3713-C6D9-2D49-860A-673ACB6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ellmccann/Downloads/Session%203%20GA%20Agenda%20%5b58%5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3 GA Agenda [58] (1).dotx</Template>
  <TotalTime>1</TotalTime>
  <Pages>2</Pages>
  <Words>98</Words>
  <Characters>577</Characters>
  <Application>Microsoft Office Word</Application>
  <DocSecurity>0</DocSecurity>
  <Lines>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1</cp:revision>
  <cp:lastPrinted>2022-03-27T20:22:00Z</cp:lastPrinted>
  <dcterms:created xsi:type="dcterms:W3CDTF">2026-01-20T16:42:00Z</dcterms:created>
  <dcterms:modified xsi:type="dcterms:W3CDTF">2026-01-20T16:43:00Z</dcterms:modified>
</cp:coreProperties>
</file>